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BA" w:rsidRDefault="00045ABA">
      <w:pPr>
        <w:pStyle w:val="BodyText"/>
        <w:ind w:right="6581"/>
        <w:jc w:val="center"/>
        <w:rPr>
          <w:rFonts w:ascii="Times New Roman" w:hAnsi="Times New Roman" w:cs="Times New Roman"/>
          <w:b w:val="0"/>
          <w:bCs w:val="0"/>
        </w:rPr>
      </w:pPr>
      <w:r>
        <w:t>Allegato</w:t>
      </w:r>
      <w:r>
        <w:rPr>
          <w:spacing w:val="17"/>
        </w:rPr>
        <w:t xml:space="preserve"> </w:t>
      </w:r>
      <w:r>
        <w:t>A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9"/>
        <w:gridCol w:w="2053"/>
        <w:gridCol w:w="2074"/>
        <w:gridCol w:w="1426"/>
        <w:gridCol w:w="2549"/>
        <w:gridCol w:w="1478"/>
        <w:gridCol w:w="1416"/>
        <w:gridCol w:w="1901"/>
      </w:tblGrid>
      <w:tr w:rsidR="00045ABA">
        <w:trPr>
          <w:trHeight w:hRule="exact" w:val="338"/>
        </w:trPr>
        <w:tc>
          <w:tcPr>
            <w:tcW w:w="14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line="317" w:lineRule="exact"/>
              <w:ind w:left="4435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DATI</w:t>
            </w:r>
            <w:r>
              <w:rPr>
                <w:b/>
                <w:bCs/>
                <w:spacing w:val="-11"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GIOVANE</w:t>
            </w:r>
            <w:r>
              <w:rPr>
                <w:b/>
                <w:bCs/>
                <w:spacing w:val="-1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  <w:t>-</w:t>
            </w:r>
            <w:r>
              <w:rPr>
                <w:b/>
                <w:bCs/>
                <w:spacing w:val="-11"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SCELTA</w:t>
            </w:r>
            <w:r>
              <w:rPr>
                <w:b/>
                <w:bCs/>
                <w:spacing w:val="-11"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SOGGETTO</w:t>
            </w:r>
            <w:r>
              <w:rPr>
                <w:b/>
                <w:bCs/>
                <w:spacing w:val="-11"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ATTUATORE</w:t>
            </w:r>
          </w:p>
        </w:tc>
      </w:tr>
      <w:tr w:rsidR="00045ABA">
        <w:trPr>
          <w:trHeight w:hRule="exact" w:val="40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13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13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575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Codice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Fiscale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105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Adesione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GG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83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Indirizzo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mail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4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Profiling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211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Fascia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profiling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102"/>
              <w:ind w:left="96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Soggetto attuatore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scelto</w:t>
            </w:r>
          </w:p>
        </w:tc>
      </w:tr>
      <w:tr w:rsidR="00045ABA">
        <w:trPr>
          <w:trHeight w:hRule="exact" w:val="3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</w:tbl>
    <w:p w:rsidR="00045ABA" w:rsidRDefault="00045ABA">
      <w:pPr>
        <w:rPr>
          <w:rFonts w:ascii="Times New Roman" w:hAnsi="Times New Roman" w:cs="Times New Roman"/>
        </w:rPr>
      </w:pPr>
    </w:p>
    <w:sectPr w:rsidR="00045ABA" w:rsidSect="00045ABA">
      <w:type w:val="continuous"/>
      <w:pgSz w:w="16840" w:h="11910" w:orient="landscape"/>
      <w:pgMar w:top="620" w:right="94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ABA"/>
    <w:rsid w:val="0004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before="16"/>
      <w:ind w:left="6594"/>
    </w:pPr>
    <w:rPr>
      <w:b/>
      <w:bCs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5ABA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60</Words>
  <Characters>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Pietro Bonaccorso</dc:creator>
  <cp:keywords/>
  <dc:description/>
  <cp:lastModifiedBy>acer</cp:lastModifiedBy>
  <cp:revision>2</cp:revision>
  <dcterms:created xsi:type="dcterms:W3CDTF">2015-06-17T19:56:00Z</dcterms:created>
  <dcterms:modified xsi:type="dcterms:W3CDTF">2015-06-17T19:57:00Z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